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F57CD" w14:textId="403D8CFB" w:rsidR="003A11F5" w:rsidRPr="003A11F5" w:rsidRDefault="003A11F5" w:rsidP="003A11F5">
      <w:pPr>
        <w:spacing w:before="100" w:beforeAutospacing="1" w:after="100" w:afterAutospacing="1" w:line="280" w:lineRule="exact"/>
        <w:jc w:val="center"/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</w:pPr>
      <w:r w:rsidRPr="003A11F5"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  <w:t xml:space="preserve">AVE at FuoriSalone 2025 with Simone Micheli: </w:t>
      </w:r>
      <w:r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  <w:br/>
      </w:r>
      <w:r w:rsidRPr="003A11F5"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  <w:t xml:space="preserve">design and technology for </w:t>
      </w:r>
      <w:r>
        <w:rPr>
          <w:rFonts w:ascii="Verdana" w:hAnsi="Verdana"/>
          <w:b/>
          <w:iCs/>
          <w:color w:val="000000" w:themeColor="text1"/>
          <w:sz w:val="28"/>
          <w:szCs w:val="22"/>
          <w:lang w:val="en-US"/>
        </w:rPr>
        <w:t>hospitality</w:t>
      </w:r>
    </w:p>
    <w:p w14:paraId="65E05479" w14:textId="77777777" w:rsidR="003A11F5" w:rsidRPr="003A11F5" w:rsidRDefault="003A11F5" w:rsidP="003A11F5">
      <w:pPr>
        <w:spacing w:before="100" w:beforeAutospacing="1" w:after="100" w:afterAutospacing="1" w:line="280" w:lineRule="exact"/>
        <w:jc w:val="center"/>
        <w:rPr>
          <w:rFonts w:ascii="Verdana" w:hAnsi="Verdana"/>
          <w:b/>
          <w:iCs/>
          <w:color w:val="000000" w:themeColor="text1"/>
          <w:sz w:val="22"/>
          <w:szCs w:val="20"/>
          <w:lang w:val="en-US"/>
        </w:rPr>
      </w:pPr>
      <w:r w:rsidRPr="003A11F5">
        <w:rPr>
          <w:rFonts w:ascii="Verdana" w:hAnsi="Verdana"/>
          <w:b/>
          <w:iCs/>
          <w:color w:val="000000" w:themeColor="text1"/>
          <w:sz w:val="22"/>
          <w:szCs w:val="20"/>
          <w:lang w:val="en-US"/>
        </w:rPr>
        <w:t>The renowned architect chooses AVE as a partner for the Be Up project, featured in an exhibition-event during Milan Design Week.</w:t>
      </w:r>
    </w:p>
    <w:p w14:paraId="75D416A4" w14:textId="48CD5919" w:rsidR="003A11F5" w:rsidRDefault="003A11F5" w:rsidP="003A11F5">
      <w:pPr>
        <w:spacing w:before="100" w:beforeAutospacing="1" w:after="100" w:afterAutospacing="1"/>
        <w:jc w:val="both"/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</w:pPr>
      <w:r w:rsidRPr="003A11F5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 xml:space="preserve">AVE confirms itself as a reality of excellence for the hospitality industry </w:t>
      </w:r>
      <w:r w:rsidRPr="003A11F5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>by participating in</w:t>
      </w:r>
      <w:r w:rsidRPr="003A11F5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 xml:space="preserve"> FuoriSalone 2025 </w:t>
      </w:r>
      <w:r w:rsidRPr="003A11F5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>as technological partner of</w:t>
      </w:r>
      <w:r w:rsidRPr="003A11F5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 xml:space="preserve"> "Be Up - where architecture meets infinity"</w:t>
      </w:r>
      <w:r w:rsidRPr="003A11F5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, a project that architect </w:t>
      </w:r>
      <w:r w:rsidRPr="003A11F5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 xml:space="preserve">Simone Micheli </w:t>
      </w:r>
      <w:r w:rsidRPr="003A11F5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>will present during Milan Design Week. The installation, part of the "INTERNI Cre-Action" exhibition event, will be set up at the University of Milan, in the Cortile d'Onore, and will offer visitors a virtual and highly immersive experience</w:t>
      </w:r>
      <w:r w:rsidRPr="003A11F5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 xml:space="preserve"> from 7 to 17 April 2025.</w:t>
      </w:r>
    </w:p>
    <w:p w14:paraId="170DAE9A" w14:textId="6B13718B" w:rsidR="003A11F5" w:rsidRDefault="003A11F5" w:rsidP="0010201F">
      <w:pPr>
        <w:spacing w:before="100" w:beforeAutospacing="1" w:after="100" w:afterAutospacing="1" w:line="280" w:lineRule="exact"/>
        <w:jc w:val="both"/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</w:pPr>
      <w:r w:rsidRPr="003A11F5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>"</w:t>
      </w:r>
      <w:r w:rsidRPr="003A11F5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>Be Up</w:t>
      </w:r>
      <w:r w:rsidRPr="003A11F5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" is a visionary interpretation of the </w:t>
      </w:r>
      <w:r w:rsidRPr="003A11F5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>luxury mountain resort</w:t>
      </w:r>
      <w:r w:rsidRPr="003A11F5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 concept, a project to be built on a 12-hectare site in Valbona, Albania. The master plan includes three hotels with 300, 200 and 150 rooms, 80 villas and exclusive facilities, designed with a fluid and futuristic architectural language. The project is characterized by the use of sustainable materials and technological solutions, with a design that enhances the natural environment. In the installation created for </w:t>
      </w:r>
      <w:r w:rsidRPr="003A11F5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>FuoriSalone 2025</w:t>
      </w:r>
      <w:r w:rsidRPr="003A11F5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>, the expressive power of "Be Up" is translated into a monolithic, curvilinear architecture that takes the public on a sensory journey. The interplay of technology, light, scents and sounds will be central to the theme of the "Cre-Action" exhibition, which celebrates dialogue between cultures and innovation in design.</w:t>
      </w:r>
    </w:p>
    <w:p w14:paraId="63F7E4B2" w14:textId="5B06B41B" w:rsidR="00185450" w:rsidRDefault="00185450" w:rsidP="0010201F">
      <w:pPr>
        <w:spacing w:before="100" w:beforeAutospacing="1" w:after="100" w:afterAutospacing="1" w:line="280" w:lineRule="exact"/>
        <w:jc w:val="both"/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</w:pPr>
      <w:r w:rsidRPr="00185450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>Within the installation,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 </w:t>
      </w:r>
      <w:r w:rsidRPr="00185450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>AVE will showcase cutting-edge products for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 </w:t>
      </w:r>
      <w:r w:rsidRPr="00185450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>advanced hotel management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, where design and technology come together to redefine the hospitality experience, offering solutions designed to increase comfort, safety, accessibility and energy savings. The most prominent of these is </w:t>
      </w:r>
      <w:r w:rsidRPr="00185450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>Whitek 44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, AVE's innovative integrated </w:t>
      </w:r>
      <w:r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>wiring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 system, designed to make the most of the electrical system and its functionality. At the heart of the system is a </w:t>
      </w:r>
      <w:r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>wiring accessories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>series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 that is highly distinctive, thanks to its elegant matt white finish, and complete, with more than 300 items and a wide range of </w:t>
      </w:r>
      <w:r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>integrated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 innovations. These include the </w:t>
      </w:r>
      <w:r w:rsidRPr="00185450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>new generation of axial controls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, which guarantee perfect alignment with the </w:t>
      </w:r>
      <w:r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>front plate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, and the </w:t>
      </w:r>
      <w:r w:rsidRPr="00185450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>ultra-thin Pills front plates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, designed by Simone Micheli for AVE, a collection in </w:t>
      </w:r>
      <w:r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>matt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 white Corian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vertAlign w:val="superscript"/>
          <w:lang w:val="en-US"/>
        </w:rPr>
        <w:t>®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 that gives a feeling of harmony and lightness; available in touch, traditional and hotel versions for access management.</w:t>
      </w:r>
    </w:p>
    <w:p w14:paraId="5D3F1B5C" w14:textId="542F34C6" w:rsidR="00185450" w:rsidRPr="00185450" w:rsidRDefault="00185450" w:rsidP="00185450">
      <w:pPr>
        <w:spacing w:before="100" w:beforeAutospacing="1" w:after="100" w:afterAutospacing="1" w:line="280" w:lineRule="exact"/>
        <w:jc w:val="both"/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</w:pP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After years of success, </w:t>
      </w:r>
      <w:r w:rsidRPr="00185450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>the collaboration between AVE and Simone Micheli continues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, consolidating a common path of excellence aimed at redefining the canon of hospitality. Thanks to its continuous research, </w:t>
      </w:r>
      <w:r w:rsidRPr="00185450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>AVE confirms its position as a cutting-edge reality for the hospitality industry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 xml:space="preserve">, with solutions that combine elegance and functionality, in a balanced mix of design and innovation. AVE's presence at </w:t>
      </w:r>
      <w:r w:rsidRPr="00185450">
        <w:rPr>
          <w:rFonts w:ascii="Verdana" w:hAnsi="Verdana"/>
          <w:b/>
          <w:iCs/>
          <w:color w:val="000000" w:themeColor="text1"/>
          <w:sz w:val="20"/>
          <w:szCs w:val="20"/>
          <w:lang w:val="en-US"/>
        </w:rPr>
        <w:t xml:space="preserve">FuoriSalone 2025 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  <w:t>with "Be Up" will therefore be an opportunity to present the modern possibilities offered by today's technology.</w:t>
      </w:r>
    </w:p>
    <w:p w14:paraId="5909861E" w14:textId="77777777" w:rsidR="00185450" w:rsidRPr="00185450" w:rsidRDefault="00185450" w:rsidP="00185450">
      <w:pPr>
        <w:spacing w:before="100" w:beforeAutospacing="1" w:after="100" w:afterAutospacing="1" w:line="280" w:lineRule="exact"/>
        <w:jc w:val="both"/>
        <w:rPr>
          <w:rFonts w:ascii="Verdana" w:hAnsi="Verdana"/>
          <w:bCs/>
          <w:iCs/>
          <w:color w:val="000000" w:themeColor="text1"/>
          <w:sz w:val="20"/>
          <w:szCs w:val="20"/>
          <w:lang w:val="en-US"/>
        </w:rPr>
      </w:pPr>
    </w:p>
    <w:p w14:paraId="5A201814" w14:textId="330E1327" w:rsidR="00185450" w:rsidRDefault="00185450" w:rsidP="00185450">
      <w:pPr>
        <w:spacing w:before="100" w:beforeAutospacing="1" w:after="100" w:afterAutospacing="1" w:line="280" w:lineRule="exact"/>
        <w:jc w:val="both"/>
        <w:rPr>
          <w:rFonts w:ascii="Verdana" w:hAnsi="Verdana"/>
          <w:bCs/>
          <w:sz w:val="20"/>
          <w:szCs w:val="20"/>
        </w:rPr>
      </w:pPr>
      <w:r w:rsidRPr="00185450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Rezzato, </w:t>
      </w:r>
      <w:r w:rsidR="00FF070A">
        <w:rPr>
          <w:rFonts w:ascii="Verdana" w:hAnsi="Verdana"/>
          <w:bCs/>
          <w:iCs/>
          <w:color w:val="000000" w:themeColor="text1"/>
          <w:sz w:val="20"/>
          <w:szCs w:val="20"/>
        </w:rPr>
        <w:t>April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="00FF070A">
        <w:rPr>
          <w:rFonts w:ascii="Verdana" w:hAnsi="Verdana"/>
          <w:bCs/>
          <w:iCs/>
          <w:color w:val="000000" w:themeColor="text1"/>
          <w:sz w:val="20"/>
          <w:szCs w:val="20"/>
        </w:rPr>
        <w:t>1</w:t>
      </w:r>
      <w:r>
        <w:rPr>
          <w:rFonts w:ascii="Verdana" w:hAnsi="Verdana"/>
          <w:bCs/>
          <w:iCs/>
          <w:color w:val="000000" w:themeColor="text1"/>
          <w:sz w:val="20"/>
          <w:szCs w:val="20"/>
        </w:rPr>
        <w:t>,</w:t>
      </w:r>
      <w:r w:rsidRPr="00185450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2025</w:t>
      </w:r>
    </w:p>
    <w:p w14:paraId="20D7580F" w14:textId="0C42981F" w:rsidR="00BA1C37" w:rsidRDefault="00BA1C37" w:rsidP="00BA1C37">
      <w:pPr>
        <w:jc w:val="both"/>
        <w:rPr>
          <w:rFonts w:ascii="Verdana" w:hAnsi="Verdana"/>
          <w:bCs/>
          <w:sz w:val="20"/>
          <w:szCs w:val="20"/>
        </w:rPr>
      </w:pPr>
    </w:p>
    <w:sectPr w:rsidR="00BA1C37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AB545" w14:textId="77777777" w:rsidR="0009059D" w:rsidRDefault="0009059D" w:rsidP="00BD1C27">
      <w:r>
        <w:separator/>
      </w:r>
    </w:p>
  </w:endnote>
  <w:endnote w:type="continuationSeparator" w:id="0">
    <w:p w14:paraId="29F78AD9" w14:textId="77777777" w:rsidR="0009059D" w:rsidRDefault="0009059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40C07" w14:textId="32785446" w:rsidR="00913045" w:rsidRPr="006D260D" w:rsidRDefault="0009059D" w:rsidP="00913045">
    <w:pPr>
      <w:jc w:val="center"/>
      <w:rPr>
        <w:rFonts w:ascii="Verdana" w:hAnsi="Verdana"/>
        <w:b/>
        <w:color w:val="000000" w:themeColor="text1"/>
        <w:sz w:val="20"/>
        <w:szCs w:val="20"/>
      </w:rPr>
    </w:pPr>
    <w:hyperlink r:id="rId1" w:history="1">
      <w:r w:rsidR="00913045" w:rsidRPr="006D260D">
        <w:rPr>
          <w:rStyle w:val="Collegamentoipertestuale"/>
          <w:rFonts w:ascii="Verdana" w:hAnsi="Verdana"/>
          <w:b/>
          <w:color w:val="000000" w:themeColor="text1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3E753" w14:textId="77777777" w:rsidR="0009059D" w:rsidRDefault="0009059D" w:rsidP="00BD1C27">
      <w:r>
        <w:separator/>
      </w:r>
    </w:p>
  </w:footnote>
  <w:footnote w:type="continuationSeparator" w:id="0">
    <w:p w14:paraId="78D83A3B" w14:textId="77777777" w:rsidR="0009059D" w:rsidRDefault="0009059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4"/>
  </w:num>
  <w:num w:numId="5">
    <w:abstractNumId w:val="12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16"/>
  </w:num>
  <w:num w:numId="14">
    <w:abstractNumId w:val="13"/>
  </w:num>
  <w:num w:numId="15">
    <w:abstractNumId w:val="1"/>
  </w:num>
  <w:num w:numId="16">
    <w:abstractNumId w:val="9"/>
  </w:num>
  <w:num w:numId="17">
    <w:abstractNumId w:val="5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59D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EEF"/>
    <w:rsid w:val="00101730"/>
    <w:rsid w:val="00101E75"/>
    <w:rsid w:val="0010201F"/>
    <w:rsid w:val="00102F52"/>
    <w:rsid w:val="00103332"/>
    <w:rsid w:val="0010367C"/>
    <w:rsid w:val="00103CEF"/>
    <w:rsid w:val="00103F06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0"/>
    <w:rsid w:val="0011668C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5450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182D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93C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0C3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7C0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1F5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0C2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3DB2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678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36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6C40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60D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3CF9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8F4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5C56"/>
    <w:rsid w:val="00846405"/>
    <w:rsid w:val="00846465"/>
    <w:rsid w:val="008465B3"/>
    <w:rsid w:val="008473A7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25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45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1C7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31F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3318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135"/>
    <w:rsid w:val="00986359"/>
    <w:rsid w:val="009879B8"/>
    <w:rsid w:val="00987C06"/>
    <w:rsid w:val="00990133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081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32B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4F1F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234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0A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6A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405</Words>
  <Characters>2659</Characters>
  <Application>Microsoft Office Word</Application>
  <DocSecurity>0</DocSecurity>
  <Lines>61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2025-03-31T14:50:00Z</dcterms:created>
  <dcterms:modified xsi:type="dcterms:W3CDTF">2025-03-31T14:50:00Z</dcterms:modified>
  <cp:category/>
</cp:coreProperties>
</file>