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F9C0C" w14:textId="624181B4" w:rsidR="00270CD1" w:rsidRPr="00270CD1" w:rsidRDefault="00270CD1" w:rsidP="00270CD1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iCs/>
          <w:color w:val="000000" w:themeColor="text1"/>
          <w:sz w:val="28"/>
          <w:szCs w:val="22"/>
        </w:rPr>
      </w:pPr>
      <w:r w:rsidRPr="00270CD1">
        <w:rPr>
          <w:rFonts w:ascii="Verdana" w:hAnsi="Verdana"/>
          <w:b/>
          <w:iCs/>
          <w:color w:val="000000" w:themeColor="text1"/>
          <w:sz w:val="28"/>
          <w:szCs w:val="22"/>
        </w:rPr>
        <w:t xml:space="preserve">AVE al FuoriSalone 2025 con Simone Micheli: </w:t>
      </w:r>
      <w:r>
        <w:rPr>
          <w:rFonts w:ascii="Verdana" w:hAnsi="Verdana"/>
          <w:b/>
          <w:iCs/>
          <w:color w:val="000000" w:themeColor="text1"/>
          <w:sz w:val="28"/>
          <w:szCs w:val="22"/>
        </w:rPr>
        <w:br/>
      </w:r>
      <w:r w:rsidRPr="00270CD1">
        <w:rPr>
          <w:rFonts w:ascii="Verdana" w:hAnsi="Verdana"/>
          <w:b/>
          <w:iCs/>
          <w:color w:val="000000" w:themeColor="text1"/>
          <w:sz w:val="28"/>
          <w:szCs w:val="22"/>
        </w:rPr>
        <w:t>design e tecnologia per l’hotel</w:t>
      </w:r>
    </w:p>
    <w:p w14:paraId="30C0F10E" w14:textId="3EFC3028" w:rsidR="00270CD1" w:rsidRPr="00270CD1" w:rsidRDefault="00270CD1" w:rsidP="00270CD1">
      <w:pPr>
        <w:spacing w:before="100" w:beforeAutospacing="1" w:after="100" w:afterAutospacing="1" w:line="280" w:lineRule="exact"/>
        <w:jc w:val="center"/>
        <w:rPr>
          <w:rFonts w:ascii="Verdana" w:hAnsi="Verdana"/>
          <w:b/>
          <w:iCs/>
          <w:color w:val="000000" w:themeColor="text1"/>
          <w:sz w:val="22"/>
          <w:szCs w:val="20"/>
        </w:rPr>
      </w:pPr>
      <w:r w:rsidRPr="00270CD1">
        <w:rPr>
          <w:rFonts w:ascii="Verdana" w:hAnsi="Verdana"/>
          <w:b/>
          <w:iCs/>
          <w:color w:val="000000" w:themeColor="text1"/>
          <w:sz w:val="22"/>
          <w:szCs w:val="20"/>
        </w:rPr>
        <w:t xml:space="preserve">Il celebre architetto sceglie AVE come partner per il progetto Be Up, protagonista di </w:t>
      </w:r>
      <w:r w:rsidR="00973318">
        <w:rPr>
          <w:rFonts w:ascii="Verdana" w:hAnsi="Verdana"/>
          <w:b/>
          <w:iCs/>
          <w:color w:val="000000" w:themeColor="text1"/>
          <w:sz w:val="22"/>
          <w:szCs w:val="20"/>
        </w:rPr>
        <w:t>una mostra-evento</w:t>
      </w:r>
      <w:r w:rsidRPr="00270CD1">
        <w:rPr>
          <w:rFonts w:ascii="Verdana" w:hAnsi="Verdana"/>
          <w:b/>
          <w:iCs/>
          <w:color w:val="000000" w:themeColor="text1"/>
          <w:sz w:val="22"/>
          <w:szCs w:val="20"/>
        </w:rPr>
        <w:t xml:space="preserve"> </w:t>
      </w:r>
      <w:r w:rsidR="0010201F">
        <w:rPr>
          <w:rFonts w:ascii="Verdana" w:hAnsi="Verdana"/>
          <w:b/>
          <w:iCs/>
          <w:color w:val="000000" w:themeColor="text1"/>
          <w:sz w:val="22"/>
          <w:szCs w:val="20"/>
        </w:rPr>
        <w:t>durante la</w:t>
      </w:r>
      <w:r w:rsidRPr="00270CD1">
        <w:rPr>
          <w:rFonts w:ascii="Verdana" w:hAnsi="Verdana"/>
          <w:b/>
          <w:iCs/>
          <w:color w:val="000000" w:themeColor="text1"/>
          <w:sz w:val="22"/>
          <w:szCs w:val="20"/>
        </w:rPr>
        <w:t xml:space="preserve"> Milano Design Week.</w:t>
      </w:r>
    </w:p>
    <w:p w14:paraId="2BCCE89F" w14:textId="54295C0E" w:rsidR="00270CD1" w:rsidRPr="0010201F" w:rsidRDefault="0010201F" w:rsidP="0010201F">
      <w:pPr>
        <w:spacing w:before="100" w:beforeAutospacing="1" w:after="100" w:afterAutospacing="1" w:line="280" w:lineRule="exact"/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AVE si conferma una realtà d’eccellenza per il settore alberghiero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partecipando al </w:t>
      </w:r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FuoriSalone 2025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come partner tecnologico </w:t>
      </w:r>
      <w:r w:rsidR="009521C7">
        <w:rPr>
          <w:rFonts w:ascii="Verdana" w:hAnsi="Verdana"/>
          <w:bCs/>
          <w:iCs/>
          <w:color w:val="000000" w:themeColor="text1"/>
          <w:sz w:val="20"/>
          <w:szCs w:val="20"/>
        </w:rPr>
        <w:t>di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"Be Up - </w:t>
      </w:r>
      <w:proofErr w:type="spellStart"/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where</w:t>
      </w:r>
      <w:proofErr w:type="spellEnd"/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 </w:t>
      </w:r>
      <w:proofErr w:type="spellStart"/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architecture</w:t>
      </w:r>
      <w:proofErr w:type="spellEnd"/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 </w:t>
      </w:r>
      <w:proofErr w:type="spellStart"/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meets</w:t>
      </w:r>
      <w:proofErr w:type="spellEnd"/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 </w:t>
      </w:r>
      <w:proofErr w:type="spellStart"/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infinity</w:t>
      </w:r>
      <w:proofErr w:type="spellEnd"/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"</w:t>
      </w:r>
      <w:r w:rsidRPr="004D3DB2">
        <w:rPr>
          <w:rFonts w:ascii="Verdana" w:hAnsi="Verdana"/>
          <w:bCs/>
          <w:iCs/>
          <w:color w:val="000000" w:themeColor="text1"/>
          <w:sz w:val="20"/>
          <w:szCs w:val="20"/>
        </w:rPr>
        <w:t>,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9521C7">
        <w:rPr>
          <w:rFonts w:ascii="Verdana" w:hAnsi="Verdana"/>
          <w:bCs/>
          <w:iCs/>
          <w:color w:val="000000" w:themeColor="text1"/>
          <w:sz w:val="20"/>
          <w:szCs w:val="20"/>
        </w:rPr>
        <w:t>progetto che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913045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l’architetto 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>Simone Micheli</w:t>
      </w:r>
      <w:r w:rsidR="009521C7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presenterà proprio in occasione della </w:t>
      </w:r>
      <w:r w:rsidR="009521C7" w:rsidRPr="009521C7">
        <w:rPr>
          <w:rFonts w:ascii="Verdana" w:hAnsi="Verdana"/>
          <w:bCs/>
          <w:iCs/>
          <w:color w:val="000000" w:themeColor="text1"/>
          <w:sz w:val="20"/>
          <w:szCs w:val="20"/>
        </w:rPr>
        <w:t>Milano Design Week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>.</w:t>
      </w:r>
      <w:r w:rsidR="009521C7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L’installazione, parte della mostra-evento "INTERNI </w:t>
      </w:r>
      <w:proofErr w:type="spellStart"/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>Cre</w:t>
      </w:r>
      <w:proofErr w:type="spellEnd"/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-Action", sarà allestita </w:t>
      </w:r>
      <w:r w:rsidR="00103F06" w:rsidRPr="00103F06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presso il Cortile d’Onore dell’Università 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Statale di Milano, offrendo ai visitatori </w:t>
      </w:r>
      <w:r w:rsidR="00913045" w:rsidRPr="00913045">
        <w:rPr>
          <w:rFonts w:ascii="Verdana" w:hAnsi="Verdana"/>
          <w:b/>
          <w:iCs/>
          <w:color w:val="000000" w:themeColor="text1"/>
          <w:sz w:val="20"/>
          <w:szCs w:val="20"/>
        </w:rPr>
        <w:t>dal 7 al 17 aprile 2025</w:t>
      </w:r>
      <w:r w:rsidR="00913045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Pr="00703CF9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un’esperienza </w:t>
      </w:r>
      <w:r w:rsidR="003657C0" w:rsidRPr="00703CF9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virtuale ed </w:t>
      </w:r>
      <w:r w:rsidRPr="00703CF9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altamente </w:t>
      </w:r>
      <w:r w:rsidR="003657C0" w:rsidRPr="00703CF9">
        <w:rPr>
          <w:rFonts w:ascii="Verdana" w:hAnsi="Verdana"/>
          <w:bCs/>
          <w:iCs/>
          <w:color w:val="000000" w:themeColor="text1"/>
          <w:sz w:val="20"/>
          <w:szCs w:val="20"/>
        </w:rPr>
        <w:t>immersiva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>.</w:t>
      </w:r>
    </w:p>
    <w:p w14:paraId="0AED92B7" w14:textId="212D950D" w:rsidR="0010201F" w:rsidRPr="0010201F" w:rsidRDefault="0010201F" w:rsidP="0010201F">
      <w:pPr>
        <w:spacing w:before="100" w:beforeAutospacing="1" w:after="100" w:afterAutospacing="1" w:line="280" w:lineRule="exact"/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>"</w:t>
      </w:r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Be Up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" rappresenta un’interpretazione visionaria del concetto di </w:t>
      </w:r>
      <w:r w:rsidRPr="00913045">
        <w:rPr>
          <w:rFonts w:ascii="Verdana" w:hAnsi="Verdana"/>
          <w:b/>
          <w:iCs/>
          <w:color w:val="000000" w:themeColor="text1"/>
          <w:sz w:val="20"/>
          <w:szCs w:val="20"/>
        </w:rPr>
        <w:t>luxury mountain resort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, un progetto </w:t>
      </w:r>
      <w:r>
        <w:rPr>
          <w:rFonts w:ascii="Verdana" w:hAnsi="Verdana"/>
          <w:bCs/>
          <w:iCs/>
          <w:color w:val="000000" w:themeColor="text1"/>
          <w:sz w:val="20"/>
          <w:szCs w:val="20"/>
        </w:rPr>
        <w:t>che verrà realizzato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a Valbona, in Albania, su un’area di 12 ettari. Il masterplan prevede tre alberghi da 300, 200 e 150 camere, oltre a 80 ville e servizi esclusivi, concepiti con un linguaggio architettonico fluido e avveniristico. Il progetto si distingue per l’uso di materiali e soluzioni tecnologiche sostenibili, con un design studiato per valorizzare l’ambiente naturale circostante.</w:t>
      </w:r>
      <w:r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Nell’installazione allestita per il FuoriSalone 2025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>, la forza espressiva di "Be Up" si tradurrà in un’architettura monolitica e curvilinea che accompagnerà il pubblico in un viaggio sensoriale. L’interazione tra tecnologia, luce, profumi e suoni sarà centrale per rendere tangibile il tema della mostra "Cre-Action", che celebra il dialogo tra culture e innovazione nel design.</w:t>
      </w:r>
    </w:p>
    <w:p w14:paraId="32DA36AA" w14:textId="22DCB52F" w:rsidR="005B236B" w:rsidRPr="0010201F" w:rsidRDefault="0010201F" w:rsidP="005B236B">
      <w:pPr>
        <w:spacing w:before="100" w:beforeAutospacing="1" w:after="100" w:afterAutospacing="1" w:line="280" w:lineRule="exact"/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A</w:t>
      </w:r>
      <w:r w:rsidRPr="005B236B">
        <w:rPr>
          <w:rFonts w:ascii="Verdana" w:hAnsi="Verdana"/>
          <w:b/>
          <w:iCs/>
          <w:color w:val="000000" w:themeColor="text1"/>
          <w:sz w:val="20"/>
          <w:szCs w:val="20"/>
        </w:rPr>
        <w:t>VE a</w:t>
      </w:r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ll’interno dell’installazione</w:t>
      </w:r>
      <w:r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esibirà prodotti all’avanguardia destinati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bCs/>
          <w:iCs/>
          <w:color w:val="000000" w:themeColor="text1"/>
          <w:sz w:val="20"/>
          <w:szCs w:val="20"/>
        </w:rPr>
        <w:t>alla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gestione alberghiera avanzata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, </w:t>
      </w:r>
      <w:r w:rsidR="00101730">
        <w:rPr>
          <w:rFonts w:ascii="Verdana" w:hAnsi="Verdana"/>
          <w:bCs/>
          <w:iCs/>
          <w:color w:val="000000" w:themeColor="text1"/>
          <w:sz w:val="20"/>
          <w:szCs w:val="20"/>
        </w:rPr>
        <w:t>dove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design e tecnologia </w:t>
      </w:r>
      <w:r w:rsidR="00101730">
        <w:rPr>
          <w:rFonts w:ascii="Verdana" w:hAnsi="Verdana"/>
          <w:bCs/>
          <w:iCs/>
          <w:color w:val="000000" w:themeColor="text1"/>
          <w:sz w:val="20"/>
          <w:szCs w:val="20"/>
        </w:rPr>
        <w:t>si fondono per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ridefinire l’esperienza dell’ospitalità</w:t>
      </w:r>
      <w:r w:rsidR="00703CF9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, offrendo </w:t>
      </w:r>
      <w:r w:rsidR="002A00C3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soluzioni </w:t>
      </w:r>
      <w:r w:rsidR="00703CF9">
        <w:rPr>
          <w:rFonts w:ascii="Verdana" w:hAnsi="Verdana"/>
          <w:bCs/>
          <w:iCs/>
          <w:color w:val="000000" w:themeColor="text1"/>
          <w:sz w:val="20"/>
          <w:szCs w:val="20"/>
        </w:rPr>
        <w:t>studiate per aumentare comfort, sicurezza, accessibilità e risparmio energetico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. Tra le proposte spicca </w:t>
      </w:r>
      <w:r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Whitek 44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, </w:t>
      </w:r>
      <w:r w:rsidR="00D6198A">
        <w:rPr>
          <w:rFonts w:ascii="Verdana" w:hAnsi="Verdana"/>
          <w:bCs/>
          <w:iCs/>
          <w:color w:val="000000" w:themeColor="text1"/>
          <w:sz w:val="20"/>
          <w:szCs w:val="20"/>
        </w:rPr>
        <w:t>l’innovativo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sistema civile integrato</w:t>
      </w:r>
      <w:r w:rsidR="00D6198A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AVE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D6198A">
        <w:rPr>
          <w:rFonts w:ascii="Verdana" w:hAnsi="Verdana"/>
          <w:bCs/>
          <w:iCs/>
          <w:color w:val="000000" w:themeColor="text1"/>
          <w:sz w:val="20"/>
          <w:szCs w:val="20"/>
        </w:rPr>
        <w:t>ideato per valorizzare al meglio l’impianto elettrico e le sue funzionalità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>. A</w:t>
      </w:r>
      <w:r w:rsidR="002A00C3">
        <w:rPr>
          <w:rFonts w:ascii="Verdana" w:hAnsi="Verdana"/>
          <w:bCs/>
          <w:iCs/>
          <w:color w:val="000000" w:themeColor="text1"/>
          <w:sz w:val="20"/>
          <w:szCs w:val="20"/>
        </w:rPr>
        <w:t>l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cuore del sistema</w:t>
      </w:r>
      <w:r w:rsidR="00D6198A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>troviamo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D6198A">
        <w:rPr>
          <w:rFonts w:ascii="Verdana" w:hAnsi="Verdana"/>
          <w:bCs/>
          <w:iCs/>
          <w:color w:val="000000" w:themeColor="text1"/>
          <w:sz w:val="20"/>
          <w:szCs w:val="20"/>
        </w:rPr>
        <w:t>una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serie </w:t>
      </w:r>
      <w:r w:rsidR="00D6198A">
        <w:rPr>
          <w:rFonts w:ascii="Verdana" w:hAnsi="Verdana"/>
          <w:bCs/>
          <w:iCs/>
          <w:color w:val="000000" w:themeColor="text1"/>
          <w:sz w:val="20"/>
          <w:szCs w:val="20"/>
        </w:rPr>
        <w:t>civile estremamente distintiva</w:t>
      </w:r>
      <w:r w:rsidR="00564458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-</w:t>
      </w:r>
      <w:r w:rsidR="00D6198A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grazie alla sua elegante finitura </w:t>
      </w:r>
      <w:r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>bianca opaca</w:t>
      </w:r>
      <w:r w:rsidR="00564458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-</w:t>
      </w:r>
      <w:r w:rsidR="00D6198A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e 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>completa, con oltre 300 articoli ed un’ampia gamma di novità a corredo</w:t>
      </w:r>
      <w:r w:rsidR="008D73A1">
        <w:rPr>
          <w:rFonts w:ascii="Verdana" w:hAnsi="Verdana"/>
          <w:bCs/>
          <w:iCs/>
          <w:color w:val="000000" w:themeColor="text1"/>
          <w:sz w:val="20"/>
          <w:szCs w:val="20"/>
        </w:rPr>
        <w:t>.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8D73A1">
        <w:rPr>
          <w:rFonts w:ascii="Verdana" w:hAnsi="Verdana"/>
          <w:bCs/>
          <w:iCs/>
          <w:color w:val="000000" w:themeColor="text1"/>
          <w:sz w:val="20"/>
          <w:szCs w:val="20"/>
        </w:rPr>
        <w:t>T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ra </w:t>
      </w:r>
      <w:r w:rsidR="008D73A1">
        <w:rPr>
          <w:rFonts w:ascii="Verdana" w:hAnsi="Verdana"/>
          <w:bCs/>
          <w:iCs/>
          <w:color w:val="000000" w:themeColor="text1"/>
          <w:sz w:val="20"/>
          <w:szCs w:val="20"/>
        </w:rPr>
        <w:t>queste: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i </w:t>
      </w:r>
      <w:r w:rsidR="005B236B" w:rsidRPr="005B236B">
        <w:rPr>
          <w:rFonts w:ascii="Verdana" w:hAnsi="Verdana"/>
          <w:b/>
          <w:iCs/>
          <w:color w:val="000000" w:themeColor="text1"/>
          <w:sz w:val="20"/>
          <w:szCs w:val="20"/>
        </w:rPr>
        <w:t>c</w:t>
      </w:r>
      <w:r w:rsidR="005B236B"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omandi assiali di nuova generazione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, che garantiscono </w:t>
      </w:r>
      <w:r w:rsidR="005B236B" w:rsidRPr="005B236B">
        <w:rPr>
          <w:rFonts w:ascii="Verdana" w:hAnsi="Verdana"/>
          <w:bCs/>
          <w:iCs/>
          <w:color w:val="000000" w:themeColor="text1"/>
          <w:sz w:val="20"/>
          <w:szCs w:val="20"/>
        </w:rPr>
        <w:t>un allineamento perfetto con la placca</w:t>
      </w:r>
      <w:r w:rsidR="00564458">
        <w:rPr>
          <w:rFonts w:ascii="Verdana" w:hAnsi="Verdana"/>
          <w:bCs/>
          <w:iCs/>
          <w:color w:val="000000" w:themeColor="text1"/>
          <w:sz w:val="20"/>
          <w:szCs w:val="20"/>
        </w:rPr>
        <w:t>,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e le </w:t>
      </w:r>
      <w:r w:rsidR="005B236B" w:rsidRPr="005B236B">
        <w:rPr>
          <w:rFonts w:ascii="Verdana" w:hAnsi="Verdana"/>
          <w:b/>
          <w:iCs/>
          <w:color w:val="000000" w:themeColor="text1"/>
          <w:sz w:val="20"/>
          <w:szCs w:val="20"/>
        </w:rPr>
        <w:t>ultrapiatte p</w:t>
      </w:r>
      <w:r w:rsidR="005B236B" w:rsidRPr="0010201F">
        <w:rPr>
          <w:rFonts w:ascii="Verdana" w:hAnsi="Verdana"/>
          <w:b/>
          <w:iCs/>
          <w:color w:val="000000" w:themeColor="text1"/>
          <w:sz w:val="20"/>
          <w:szCs w:val="20"/>
        </w:rPr>
        <w:t>lacche Pills</w:t>
      </w:r>
      <w:r w:rsidR="005B236B" w:rsidRPr="0025193C">
        <w:rPr>
          <w:rFonts w:ascii="Verdana" w:hAnsi="Verdana"/>
          <w:bCs/>
          <w:iCs/>
          <w:color w:val="000000" w:themeColor="text1"/>
          <w:sz w:val="20"/>
          <w:szCs w:val="20"/>
        </w:rPr>
        <w:t>, disegnate dallo stesso</w:t>
      </w:r>
      <w:r w:rsidR="005B236B" w:rsidRPr="0010201F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 Simone Micheli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5B236B" w:rsidRPr="00564458">
        <w:rPr>
          <w:rFonts w:ascii="Verdana" w:hAnsi="Verdana"/>
          <w:b/>
          <w:iCs/>
          <w:color w:val="000000" w:themeColor="text1"/>
          <w:sz w:val="20"/>
          <w:szCs w:val="20"/>
        </w:rPr>
        <w:t>per AVE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, </w:t>
      </w:r>
      <w:r w:rsidR="005B236B" w:rsidRPr="005B236B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una 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>collezione</w:t>
      </w:r>
      <w:r w:rsidR="005B236B" w:rsidRPr="005B236B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in Corian</w:t>
      </w:r>
      <w:r w:rsidR="005B236B" w:rsidRPr="005B236B">
        <w:rPr>
          <w:rFonts w:ascii="Verdana" w:hAnsi="Verdana"/>
          <w:bCs/>
          <w:iCs/>
          <w:color w:val="000000" w:themeColor="text1"/>
          <w:sz w:val="20"/>
          <w:szCs w:val="20"/>
          <w:vertAlign w:val="superscript"/>
        </w:rPr>
        <w:t>®</w:t>
      </w:r>
      <w:r w:rsidR="005B236B" w:rsidRPr="005B236B">
        <w:rPr>
          <w:rFonts w:ascii="Verdana" w:hAnsi="Verdana"/>
          <w:bCs/>
          <w:iCs/>
          <w:color w:val="000000" w:themeColor="text1"/>
          <w:sz w:val="20"/>
          <w:szCs w:val="20"/>
        </w:rPr>
        <w:t> bianco opac</w:t>
      </w:r>
      <w:r w:rsidR="002A00C3">
        <w:rPr>
          <w:rFonts w:ascii="Verdana" w:hAnsi="Verdana"/>
          <w:bCs/>
          <w:iCs/>
          <w:color w:val="000000" w:themeColor="text1"/>
          <w:sz w:val="20"/>
          <w:szCs w:val="20"/>
        </w:rPr>
        <w:t>o</w:t>
      </w:r>
      <w:r w:rsidR="005B236B" w:rsidRPr="005B236B">
        <w:rPr>
          <w:rFonts w:ascii="Verdana" w:hAnsi="Verdana"/>
          <w:bCs/>
          <w:iCs/>
          <w:color w:val="000000" w:themeColor="text1"/>
          <w:sz w:val="20"/>
          <w:szCs w:val="20"/>
        </w:rPr>
        <w:t>, che dona sensazioni di armonia e leggerezza</w:t>
      </w:r>
      <w:r w:rsidR="005B236B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; </w:t>
      </w:r>
      <w:r w:rsidR="005B236B" w:rsidRPr="005B236B">
        <w:rPr>
          <w:rFonts w:ascii="Verdana" w:hAnsi="Verdana"/>
          <w:bCs/>
          <w:iCs/>
          <w:color w:val="000000" w:themeColor="text1"/>
          <w:sz w:val="20"/>
          <w:szCs w:val="20"/>
        </w:rPr>
        <w:t>disponibil</w:t>
      </w:r>
      <w:r w:rsidR="008D73A1">
        <w:rPr>
          <w:rFonts w:ascii="Verdana" w:hAnsi="Verdana"/>
          <w:bCs/>
          <w:iCs/>
          <w:color w:val="000000" w:themeColor="text1"/>
          <w:sz w:val="20"/>
          <w:szCs w:val="20"/>
        </w:rPr>
        <w:t>e</w:t>
      </w:r>
      <w:r w:rsidR="005B236B" w:rsidRPr="005B236B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nelle versioni touch, tradizionale e alberghiera</w:t>
      </w:r>
      <w:r w:rsidR="00703CF9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per la gestione degli accessi</w:t>
      </w:r>
      <w:r w:rsidR="005B236B" w:rsidRPr="005B236B">
        <w:rPr>
          <w:rFonts w:ascii="Verdana" w:hAnsi="Verdana"/>
          <w:bCs/>
          <w:iCs/>
          <w:color w:val="000000" w:themeColor="text1"/>
          <w:sz w:val="20"/>
          <w:szCs w:val="20"/>
        </w:rPr>
        <w:t>.</w:t>
      </w:r>
    </w:p>
    <w:p w14:paraId="5A201814" w14:textId="0AFA55F3" w:rsidR="00521A0C" w:rsidRDefault="00103CEF" w:rsidP="00986135">
      <w:pPr>
        <w:spacing w:before="100" w:beforeAutospacing="1" w:after="100" w:afterAutospacing="1" w:line="280" w:lineRule="exact"/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  <w:r w:rsidRPr="00103CEF">
        <w:rPr>
          <w:rFonts w:ascii="Verdana" w:hAnsi="Verdana"/>
          <w:bCs/>
          <w:iCs/>
          <w:color w:val="000000" w:themeColor="text1"/>
          <w:sz w:val="20"/>
          <w:szCs w:val="20"/>
        </w:rPr>
        <w:t>Dopo anni di successi, prosegue</w:t>
      </w:r>
      <w:r w:rsidR="00EF6F1A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Pr="00103CE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la </w:t>
      </w:r>
      <w:r w:rsidRPr="00103CEF">
        <w:rPr>
          <w:rFonts w:ascii="Verdana" w:hAnsi="Verdana"/>
          <w:b/>
          <w:iCs/>
          <w:color w:val="000000" w:themeColor="text1"/>
          <w:sz w:val="20"/>
          <w:szCs w:val="20"/>
        </w:rPr>
        <w:t>collaborazione tra AVE e Simone Micheli</w:t>
      </w:r>
      <w:r w:rsidRPr="00103CEF">
        <w:rPr>
          <w:rFonts w:ascii="Verdana" w:hAnsi="Verdana"/>
          <w:bCs/>
          <w:iCs/>
          <w:color w:val="000000" w:themeColor="text1"/>
          <w:sz w:val="20"/>
          <w:szCs w:val="20"/>
        </w:rPr>
        <w:t>, consolidando un percorso condiviso di eccellenza</w:t>
      </w:r>
      <w:r w:rsidR="00101730">
        <w:rPr>
          <w:rFonts w:ascii="Verdana" w:hAnsi="Verdana"/>
          <w:bCs/>
          <w:iCs/>
          <w:color w:val="000000" w:themeColor="text1"/>
          <w:sz w:val="20"/>
          <w:szCs w:val="20"/>
        </w:rPr>
        <w:t>,</w:t>
      </w:r>
      <w:r w:rsidRPr="00103CE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EF6F1A">
        <w:rPr>
          <w:rFonts w:ascii="Verdana" w:hAnsi="Verdana"/>
          <w:bCs/>
          <w:iCs/>
          <w:color w:val="000000" w:themeColor="text1"/>
          <w:sz w:val="20"/>
          <w:szCs w:val="20"/>
        </w:rPr>
        <w:t>orientato a ridefinire i canoni</w:t>
      </w:r>
      <w:r w:rsidRPr="00103CE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EF6F1A">
        <w:rPr>
          <w:rFonts w:ascii="Verdana" w:hAnsi="Verdana"/>
          <w:bCs/>
          <w:iCs/>
          <w:color w:val="000000" w:themeColor="text1"/>
          <w:sz w:val="20"/>
          <w:szCs w:val="20"/>
        </w:rPr>
        <w:t>de</w:t>
      </w:r>
      <w:r w:rsidRPr="00103CEF">
        <w:rPr>
          <w:rFonts w:ascii="Verdana" w:hAnsi="Verdana"/>
          <w:bCs/>
          <w:iCs/>
          <w:color w:val="000000" w:themeColor="text1"/>
          <w:sz w:val="20"/>
          <w:szCs w:val="20"/>
        </w:rPr>
        <w:t>ll’ospitalità.</w:t>
      </w:r>
      <w:r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8D73A1"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Grazie alla sua continua ricerca, </w:t>
      </w:r>
      <w:r w:rsidR="008D73A1" w:rsidRPr="0010201F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AVE si conferma </w:t>
      </w:r>
      <w:r w:rsidR="008D73A1" w:rsidRPr="008D73A1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una realtà </w:t>
      </w:r>
      <w:r w:rsidR="008D73A1" w:rsidRPr="00913045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all’avanguardia </w:t>
      </w:r>
      <w:r w:rsidR="00913045" w:rsidRPr="00913045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per </w:t>
      </w:r>
      <w:r w:rsidR="008D73A1" w:rsidRPr="00913045">
        <w:rPr>
          <w:rFonts w:ascii="Verdana" w:hAnsi="Verdana"/>
          <w:b/>
          <w:iCs/>
          <w:color w:val="000000" w:themeColor="text1"/>
          <w:sz w:val="20"/>
          <w:szCs w:val="20"/>
        </w:rPr>
        <w:t>l’hôtellerie</w:t>
      </w:r>
      <w:r w:rsidR="008D73A1" w:rsidRPr="008D73A1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, </w:t>
      </w:r>
      <w:r w:rsidR="008D73A1"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>con soluzioni che combinano eleganza</w:t>
      </w:r>
      <w:r w:rsidR="009613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e</w:t>
      </w:r>
      <w:r w:rsidR="008D73A1"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funzionalità</w:t>
      </w:r>
      <w:r w:rsidR="0096131F">
        <w:rPr>
          <w:rFonts w:ascii="Verdana" w:hAnsi="Verdana"/>
          <w:bCs/>
          <w:iCs/>
          <w:color w:val="000000" w:themeColor="text1"/>
          <w:sz w:val="20"/>
          <w:szCs w:val="20"/>
        </w:rPr>
        <w:t>,</w:t>
      </w:r>
      <w:r w:rsidR="0096131F" w:rsidRPr="008D73A1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in un equilibrato mix di design e innovazione</w:t>
      </w:r>
      <w:r w:rsidR="008D73A1"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>.</w:t>
      </w:r>
      <w:r w:rsidR="008D73A1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8D73A1" w:rsidRPr="001020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La </w:t>
      </w:r>
      <w:r w:rsidR="008D73A1" w:rsidRPr="009613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presenza di AVE </w:t>
      </w:r>
      <w:r w:rsidR="0096131F" w:rsidRPr="0096131F">
        <w:rPr>
          <w:rFonts w:ascii="Verdana" w:hAnsi="Verdana"/>
          <w:bCs/>
          <w:iCs/>
          <w:color w:val="000000" w:themeColor="text1"/>
          <w:sz w:val="20"/>
          <w:szCs w:val="20"/>
        </w:rPr>
        <w:t>a</w:t>
      </w:r>
      <w:r w:rsidR="008D73A1" w:rsidRPr="0096131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"Be Up</w:t>
      </w:r>
      <w:r w:rsidRPr="0096131F">
        <w:rPr>
          <w:rFonts w:ascii="Verdana" w:hAnsi="Verdana"/>
          <w:bCs/>
          <w:iCs/>
          <w:color w:val="000000" w:themeColor="text1"/>
          <w:sz w:val="20"/>
          <w:szCs w:val="20"/>
        </w:rPr>
        <w:t>”</w:t>
      </w:r>
      <w:r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</w:t>
      </w:r>
      <w:r w:rsidR="00973318">
        <w:rPr>
          <w:rFonts w:ascii="Verdana" w:hAnsi="Verdana"/>
          <w:bCs/>
          <w:iCs/>
          <w:color w:val="000000" w:themeColor="text1"/>
          <w:sz w:val="20"/>
          <w:szCs w:val="20"/>
        </w:rPr>
        <w:t>diventa</w:t>
      </w:r>
      <w:r w:rsidR="008D73A1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 così un’occasione per mostrare le </w:t>
      </w:r>
      <w:r w:rsidR="008D73A1" w:rsidRPr="00103CEF">
        <w:rPr>
          <w:rFonts w:ascii="Verdana" w:hAnsi="Verdana"/>
          <w:bCs/>
          <w:iCs/>
          <w:color w:val="000000" w:themeColor="text1"/>
          <w:sz w:val="20"/>
          <w:szCs w:val="20"/>
        </w:rPr>
        <w:t xml:space="preserve">moderne possibilità oggi offerte dalla tecnologia al </w:t>
      </w:r>
      <w:r w:rsidR="008D73A1" w:rsidRPr="00103CEF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grande pubblico </w:t>
      </w:r>
      <w:r w:rsidRPr="00103CEF">
        <w:rPr>
          <w:rFonts w:ascii="Verdana" w:hAnsi="Verdana"/>
          <w:b/>
          <w:iCs/>
          <w:color w:val="000000" w:themeColor="text1"/>
          <w:sz w:val="20"/>
          <w:szCs w:val="20"/>
        </w:rPr>
        <w:t>del FuoriSalone</w:t>
      </w:r>
      <w:r w:rsidR="0096131F">
        <w:rPr>
          <w:rFonts w:ascii="Verdana" w:hAnsi="Verdana"/>
          <w:b/>
          <w:iCs/>
          <w:color w:val="000000" w:themeColor="text1"/>
          <w:sz w:val="20"/>
          <w:szCs w:val="20"/>
        </w:rPr>
        <w:t xml:space="preserve"> 2025.</w:t>
      </w:r>
    </w:p>
    <w:p w14:paraId="40C01109" w14:textId="77777777" w:rsidR="00986135" w:rsidRPr="00986135" w:rsidRDefault="00986135" w:rsidP="00986135">
      <w:pPr>
        <w:spacing w:before="100" w:beforeAutospacing="1" w:after="100" w:afterAutospacing="1" w:line="280" w:lineRule="exact"/>
        <w:jc w:val="both"/>
        <w:rPr>
          <w:rFonts w:ascii="Verdana" w:hAnsi="Verdana"/>
          <w:bCs/>
          <w:iCs/>
          <w:color w:val="000000" w:themeColor="text1"/>
          <w:sz w:val="20"/>
          <w:szCs w:val="20"/>
        </w:rPr>
      </w:pPr>
    </w:p>
    <w:p w14:paraId="20D7580F" w14:textId="1396CAB3" w:rsidR="00BA1C37" w:rsidRDefault="00215C80" w:rsidP="00BA1C37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proofErr w:type="gramStart"/>
      <w:r w:rsidR="00E14E70">
        <w:rPr>
          <w:rFonts w:ascii="Verdana" w:hAnsi="Verdana"/>
          <w:bCs/>
          <w:sz w:val="20"/>
          <w:szCs w:val="20"/>
        </w:rPr>
        <w:t>1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E14E70">
        <w:rPr>
          <w:rFonts w:ascii="Verdana" w:hAnsi="Verdana"/>
          <w:bCs/>
          <w:sz w:val="20"/>
          <w:szCs w:val="20"/>
        </w:rPr>
        <w:t>aprile</w:t>
      </w:r>
      <w:proofErr w:type="gramEnd"/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D872B9">
        <w:rPr>
          <w:rFonts w:ascii="Verdana" w:hAnsi="Verdana"/>
          <w:bCs/>
          <w:sz w:val="20"/>
          <w:szCs w:val="20"/>
        </w:rPr>
        <w:t>5</w:t>
      </w:r>
    </w:p>
    <w:sectPr w:rsidR="00BA1C37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E8253" w14:textId="77777777" w:rsidR="006E5AEE" w:rsidRDefault="006E5AEE" w:rsidP="00BD1C27">
      <w:r>
        <w:separator/>
      </w:r>
    </w:p>
  </w:endnote>
  <w:endnote w:type="continuationSeparator" w:id="0">
    <w:p w14:paraId="439F291C" w14:textId="77777777" w:rsidR="006E5AEE" w:rsidRDefault="006E5AEE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0C07" w14:textId="32785446" w:rsidR="00913045" w:rsidRPr="006D260D" w:rsidRDefault="006E5AEE" w:rsidP="00913045">
    <w:pPr>
      <w:jc w:val="center"/>
      <w:rPr>
        <w:rFonts w:ascii="Verdana" w:hAnsi="Verdana"/>
        <w:b/>
        <w:color w:val="000000" w:themeColor="text1"/>
        <w:sz w:val="20"/>
        <w:szCs w:val="20"/>
      </w:rPr>
    </w:pPr>
    <w:hyperlink r:id="rId1" w:history="1">
      <w:r w:rsidR="00913045" w:rsidRPr="006D260D">
        <w:rPr>
          <w:rStyle w:val="Collegamentoipertestuale"/>
          <w:rFonts w:ascii="Verdana" w:hAnsi="Verdana"/>
          <w:b/>
          <w:color w:val="000000" w:themeColor="text1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9C441" w14:textId="77777777" w:rsidR="006E5AEE" w:rsidRDefault="006E5AEE" w:rsidP="00BD1C27">
      <w:r>
        <w:separator/>
      </w:r>
    </w:p>
  </w:footnote>
  <w:footnote w:type="continuationSeparator" w:id="0">
    <w:p w14:paraId="7549AA46" w14:textId="77777777" w:rsidR="006E5AEE" w:rsidRDefault="006E5AEE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16"/>
  </w:num>
  <w:num w:numId="14">
    <w:abstractNumId w:val="13"/>
  </w:num>
  <w:num w:numId="15">
    <w:abstractNumId w:val="1"/>
  </w:num>
  <w:num w:numId="16">
    <w:abstractNumId w:val="9"/>
  </w:num>
  <w:num w:numId="17">
    <w:abstractNumId w:val="5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1730"/>
    <w:rsid w:val="00101E75"/>
    <w:rsid w:val="0010201F"/>
    <w:rsid w:val="00102F52"/>
    <w:rsid w:val="00103332"/>
    <w:rsid w:val="0010367C"/>
    <w:rsid w:val="00103CEF"/>
    <w:rsid w:val="00103F06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93C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0C3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7C0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0C2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3DB2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678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6C40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60D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5AEE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3CF9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A7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25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45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1C7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31F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3318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135"/>
    <w:rsid w:val="00986359"/>
    <w:rsid w:val="009879B8"/>
    <w:rsid w:val="00987C06"/>
    <w:rsid w:val="00990133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081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32B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4E70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5D40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6A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417</Words>
  <Characters>2741</Characters>
  <Application>Microsoft Office Word</Application>
  <DocSecurity>0</DocSecurity>
  <Lines>63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2025-03-31T14:29:00Z</dcterms:created>
  <dcterms:modified xsi:type="dcterms:W3CDTF">2025-03-31T14:29:00Z</dcterms:modified>
  <cp:category/>
</cp:coreProperties>
</file>